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EA" w:rsidRPr="004B29A2" w:rsidRDefault="00F65DEA" w:rsidP="004B29A2">
      <w:pPr>
        <w:spacing w:after="0" w:line="240" w:lineRule="auto"/>
        <w:jc w:val="center"/>
        <w:rPr>
          <w:rFonts w:ascii="Verdana" w:hAnsi="Verdana"/>
          <w:i/>
          <w:color w:val="000000"/>
          <w:sz w:val="20"/>
          <w:szCs w:val="20"/>
        </w:rPr>
      </w:pPr>
      <w:r w:rsidRPr="00F4757C">
        <w:rPr>
          <w:rFonts w:ascii="Verdana" w:hAnsi="Verdana"/>
          <w:i/>
          <w:noProof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96.5pt;height:93pt;visibility:visible">
            <v:imagedata r:id="rId4" o:title=""/>
          </v:shape>
        </w:pict>
      </w:r>
    </w:p>
    <w:p w:rsidR="00F65DEA" w:rsidRPr="004B29A2" w:rsidRDefault="00F65DEA" w:rsidP="004B29A2">
      <w:pPr>
        <w:spacing w:after="0" w:line="240" w:lineRule="auto"/>
        <w:jc w:val="center"/>
        <w:rPr>
          <w:rFonts w:ascii="Verdana" w:hAnsi="Verdana"/>
          <w:i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jc w:val="center"/>
        <w:rPr>
          <w:rFonts w:ascii="Verdana" w:hAnsi="Verdana"/>
          <w:color w:val="000000"/>
          <w:sz w:val="20"/>
          <w:szCs w:val="20"/>
        </w:rPr>
      </w:pPr>
      <w:r w:rsidRPr="004B29A2">
        <w:rPr>
          <w:rFonts w:ascii="Verdana" w:hAnsi="Verdana"/>
          <w:i/>
          <w:color w:val="000000"/>
          <w:sz w:val="20"/>
          <w:szCs w:val="20"/>
        </w:rPr>
        <w:t xml:space="preserve"> “If the foundations are destroyed, what can the righteous do?” </w:t>
      </w:r>
      <w:r w:rsidRPr="004B29A2">
        <w:rPr>
          <w:rFonts w:ascii="Verdana" w:hAnsi="Verdana"/>
          <w:color w:val="000000"/>
          <w:sz w:val="20"/>
          <w:szCs w:val="20"/>
        </w:rPr>
        <w:t>Psalm 11:3</w:t>
      </w:r>
    </w:p>
    <w:p w:rsidR="00F65DEA" w:rsidRPr="004B29A2" w:rsidRDefault="00F65DEA" w:rsidP="004B29A2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So God created man in his own image,</w:t>
      </w:r>
      <w:r w:rsidRPr="004B29A2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in the image of God he created him;</w:t>
      </w:r>
      <w:r w:rsidRPr="004B29A2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male and female he created them. </w:t>
      </w:r>
      <w:r w:rsidRPr="004B29A2">
        <w:rPr>
          <w:rStyle w:val="text"/>
          <w:rFonts w:ascii="Verdana" w:hAnsi="Verdana"/>
          <w:color w:val="000000"/>
          <w:sz w:val="20"/>
          <w:szCs w:val="20"/>
          <w:shd w:val="clear" w:color="auto" w:fill="FFFFFF"/>
        </w:rPr>
        <w:t>Genesis 1:27</w:t>
      </w:r>
    </w:p>
    <w:p w:rsidR="00F65DEA" w:rsidRPr="004B29A2" w:rsidRDefault="00F65DEA" w:rsidP="004B29A2">
      <w:pPr>
        <w:spacing w:after="0" w:line="240" w:lineRule="auto"/>
        <w:rPr>
          <w:rFonts w:ascii="Verdana" w:hAnsi="Verdana"/>
          <w:color w:val="000000"/>
          <w:sz w:val="28"/>
          <w:szCs w:val="28"/>
        </w:rPr>
      </w:pPr>
    </w:p>
    <w:p w:rsidR="00F65DEA" w:rsidRPr="004B29A2" w:rsidRDefault="00F65DEA" w:rsidP="004B29A2">
      <w:pPr>
        <w:spacing w:after="0" w:line="240" w:lineRule="auto"/>
        <w:rPr>
          <w:rFonts w:ascii="Impact" w:hAnsi="Impact"/>
          <w:color w:val="000000"/>
          <w:sz w:val="28"/>
          <w:szCs w:val="28"/>
          <w:u w:val="single"/>
        </w:rPr>
      </w:pPr>
      <w:r w:rsidRPr="004B29A2">
        <w:rPr>
          <w:rFonts w:ascii="Impact" w:hAnsi="Impact"/>
          <w:color w:val="000000"/>
          <w:sz w:val="28"/>
          <w:szCs w:val="28"/>
        </w:rPr>
        <w:t xml:space="preserve">I. Consider The Biblical </w:t>
      </w:r>
      <w:r w:rsidRPr="004B29A2">
        <w:rPr>
          <w:rFonts w:ascii="Impact" w:hAnsi="Impact"/>
          <w:color w:val="000000"/>
          <w:sz w:val="28"/>
          <w:szCs w:val="28"/>
          <w:u w:val="single"/>
        </w:rPr>
        <w:t>PATTERNS</w:t>
      </w:r>
    </w:p>
    <w:p w:rsidR="00F65DEA" w:rsidRPr="004B29A2" w:rsidRDefault="00F65DEA" w:rsidP="004B29A2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b/>
          <w:color w:val="000000"/>
          <w:sz w:val="24"/>
          <w:szCs w:val="24"/>
          <w:u w:val="single"/>
        </w:rPr>
      </w:pPr>
      <w:r w:rsidRPr="004B29A2">
        <w:rPr>
          <w:rFonts w:ascii="Verdana" w:hAnsi="Verdana"/>
          <w:b/>
          <w:color w:val="000000"/>
          <w:sz w:val="24"/>
          <w:szCs w:val="24"/>
        </w:rPr>
        <w:t xml:space="preserve">A. Of </w:t>
      </w:r>
      <w:r w:rsidRPr="004B29A2">
        <w:rPr>
          <w:rFonts w:ascii="Verdana" w:hAnsi="Verdana"/>
          <w:b/>
          <w:color w:val="000000"/>
          <w:sz w:val="24"/>
          <w:szCs w:val="24"/>
          <w:u w:val="single"/>
        </w:rPr>
        <w:t>CHRIST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  <w:r w:rsidRPr="004B29A2">
        <w:rPr>
          <w:rStyle w:val="textluke-2-22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22</w:t>
      </w:r>
      <w:r w:rsidRPr="004B29A2">
        <w:rPr>
          <w:rStyle w:val="textluke-2-22"/>
          <w:rFonts w:ascii="Verdana" w:hAnsi="Verdana"/>
          <w:i/>
          <w:color w:val="000000"/>
          <w:sz w:val="20"/>
          <w:szCs w:val="20"/>
          <w:shd w:val="clear" w:color="auto" w:fill="FFFFFF"/>
        </w:rPr>
        <w:t>And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2-22"/>
          <w:rFonts w:ascii="Verdana" w:hAnsi="Verdana"/>
          <w:i/>
          <w:color w:val="000000"/>
          <w:sz w:val="20"/>
          <w:szCs w:val="20"/>
          <w:shd w:val="clear" w:color="auto" w:fill="FFFFFF"/>
        </w:rPr>
        <w:t>when the time came for their purification according to the Law of Moses, they brought him up to Jerusalem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2-22"/>
          <w:rFonts w:ascii="Verdana" w:hAnsi="Verdana"/>
          <w:i/>
          <w:color w:val="000000"/>
          <w:sz w:val="20"/>
          <w:szCs w:val="20"/>
          <w:shd w:val="clear" w:color="auto" w:fill="FFFFFF"/>
        </w:rPr>
        <w:t>to present him to the Lord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2-23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23</w:t>
      </w:r>
      <w:r w:rsidRPr="004B29A2">
        <w:rPr>
          <w:rStyle w:val="textluke-2-23"/>
          <w:rFonts w:ascii="Verdana" w:hAnsi="Verdana"/>
          <w:i/>
          <w:color w:val="000000"/>
          <w:sz w:val="20"/>
          <w:szCs w:val="20"/>
          <w:shd w:val="clear" w:color="auto" w:fill="FFFFFF"/>
        </w:rPr>
        <w:t>(as it is written in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2-23"/>
          <w:rFonts w:ascii="Verdana" w:hAnsi="Verdana"/>
          <w:i/>
          <w:color w:val="000000"/>
          <w:sz w:val="20"/>
          <w:szCs w:val="20"/>
          <w:shd w:val="clear" w:color="auto" w:fill="FFFFFF"/>
        </w:rPr>
        <w:t>the Law of the Lord,</w:t>
      </w:r>
      <w:r>
        <w:rPr>
          <w:rStyle w:val="textluke-2-23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r w:rsidRPr="004B29A2">
        <w:rPr>
          <w:rStyle w:val="textluke-2-23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“Every male who first opens the womb shall be called holy to the Lord”). </w:t>
      </w:r>
      <w:r w:rsidRPr="004B29A2">
        <w:rPr>
          <w:rStyle w:val="textluke-2-23"/>
          <w:rFonts w:ascii="Verdana" w:hAnsi="Verdana"/>
          <w:color w:val="000000"/>
          <w:sz w:val="20"/>
          <w:szCs w:val="20"/>
          <w:shd w:val="clear" w:color="auto" w:fill="FFFFFF"/>
        </w:rPr>
        <w:t>Luke 2:22-23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b/>
          <w:color w:val="000000"/>
          <w:sz w:val="24"/>
          <w:szCs w:val="24"/>
          <w:u w:val="single"/>
        </w:rPr>
      </w:pPr>
      <w:r w:rsidRPr="004B29A2">
        <w:rPr>
          <w:rFonts w:ascii="Verdana" w:hAnsi="Verdana"/>
          <w:b/>
          <w:color w:val="000000"/>
          <w:sz w:val="24"/>
          <w:szCs w:val="24"/>
        </w:rPr>
        <w:t xml:space="preserve">B. Of The </w:t>
      </w:r>
      <w:r w:rsidRPr="004B29A2">
        <w:rPr>
          <w:rFonts w:ascii="Verdana" w:hAnsi="Verdana"/>
          <w:b/>
          <w:color w:val="000000"/>
          <w:sz w:val="24"/>
          <w:szCs w:val="24"/>
          <w:u w:val="single"/>
        </w:rPr>
        <w:t>APOSTLES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  <w:r w:rsidRPr="004B29A2">
        <w:rPr>
          <w:rStyle w:val="textluke-6-13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13</w:t>
      </w:r>
      <w:r w:rsidRPr="004B29A2">
        <w:rPr>
          <w:rStyle w:val="textluke-6-13"/>
          <w:rFonts w:ascii="Verdana" w:hAnsi="Verdana"/>
          <w:i/>
          <w:color w:val="000000"/>
          <w:sz w:val="20"/>
          <w:szCs w:val="20"/>
          <w:shd w:val="clear" w:color="auto" w:fill="FFFFFF"/>
        </w:rPr>
        <w:t>And when day came,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6-13"/>
          <w:rFonts w:ascii="Verdana" w:hAnsi="Verdana"/>
          <w:i/>
          <w:color w:val="000000"/>
          <w:sz w:val="20"/>
          <w:szCs w:val="20"/>
          <w:shd w:val="clear" w:color="auto" w:fill="FFFFFF"/>
        </w:rPr>
        <w:t>he called his disciples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6-13"/>
          <w:rFonts w:ascii="Verdana" w:hAnsi="Verdana"/>
          <w:i/>
          <w:color w:val="000000"/>
          <w:sz w:val="20"/>
          <w:szCs w:val="20"/>
          <w:shd w:val="clear" w:color="auto" w:fill="FFFFFF"/>
        </w:rPr>
        <w:t>and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6-13"/>
          <w:rFonts w:ascii="Verdana" w:hAnsi="Verdana"/>
          <w:i/>
          <w:color w:val="000000"/>
          <w:sz w:val="20"/>
          <w:szCs w:val="20"/>
          <w:shd w:val="clear" w:color="auto" w:fill="FFFFFF"/>
        </w:rPr>
        <w:t>chose from them twelve, whom he named</w:t>
      </w:r>
      <w:r>
        <w:rPr>
          <w:rStyle w:val="textluke-6-13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r w:rsidRPr="004B29A2">
        <w:rPr>
          <w:rStyle w:val="textluke-6-13"/>
          <w:rFonts w:ascii="Verdana" w:hAnsi="Verdana"/>
          <w:i/>
          <w:color w:val="000000"/>
          <w:sz w:val="20"/>
          <w:szCs w:val="20"/>
          <w:shd w:val="clear" w:color="auto" w:fill="FFFFFF"/>
        </w:rPr>
        <w:t>apostles: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6-14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14</w:t>
      </w:r>
      <w:r w:rsidRPr="004B29A2">
        <w:rPr>
          <w:rStyle w:val="textluke-6-14"/>
          <w:rFonts w:ascii="Verdana" w:hAnsi="Verdana"/>
          <w:i/>
          <w:color w:val="000000"/>
          <w:sz w:val="20"/>
          <w:szCs w:val="20"/>
          <w:shd w:val="clear" w:color="auto" w:fill="FFFFFF"/>
        </w:rPr>
        <w:t>Simon,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6-14"/>
          <w:rFonts w:ascii="Verdana" w:hAnsi="Verdana"/>
          <w:i/>
          <w:color w:val="000000"/>
          <w:sz w:val="20"/>
          <w:szCs w:val="20"/>
          <w:shd w:val="clear" w:color="auto" w:fill="FFFFFF"/>
        </w:rPr>
        <w:t>whom he named Peter, and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6-14"/>
          <w:rFonts w:ascii="Verdana" w:hAnsi="Verdana"/>
          <w:i/>
          <w:color w:val="000000"/>
          <w:sz w:val="20"/>
          <w:szCs w:val="20"/>
          <w:shd w:val="clear" w:color="auto" w:fill="FFFFFF"/>
        </w:rPr>
        <w:t>Andrew his brother, and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6-14"/>
          <w:rFonts w:ascii="Verdana" w:hAnsi="Verdana"/>
          <w:i/>
          <w:color w:val="000000"/>
          <w:sz w:val="20"/>
          <w:szCs w:val="20"/>
          <w:shd w:val="clear" w:color="auto" w:fill="FFFFFF"/>
        </w:rPr>
        <w:t>James and John, and Philip, and Bartholomew,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6-15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15</w:t>
      </w:r>
      <w:r w:rsidRPr="004B29A2">
        <w:rPr>
          <w:rStyle w:val="textluke-6-15"/>
          <w:rFonts w:ascii="Verdana" w:hAnsi="Verdana"/>
          <w:i/>
          <w:color w:val="000000"/>
          <w:sz w:val="20"/>
          <w:szCs w:val="20"/>
          <w:shd w:val="clear" w:color="auto" w:fill="FFFFFF"/>
        </w:rPr>
        <w:t>and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6-15"/>
          <w:rFonts w:ascii="Verdana" w:hAnsi="Verdana"/>
          <w:i/>
          <w:color w:val="000000"/>
          <w:sz w:val="20"/>
          <w:szCs w:val="20"/>
          <w:shd w:val="clear" w:color="auto" w:fill="FFFFFF"/>
        </w:rPr>
        <w:t>Matthew, and Thomas, and James the son of Alphaeus, and Simon who was called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6-15"/>
          <w:rFonts w:ascii="Verdana" w:hAnsi="Verdana"/>
          <w:i/>
          <w:color w:val="000000"/>
          <w:sz w:val="20"/>
          <w:szCs w:val="20"/>
          <w:shd w:val="clear" w:color="auto" w:fill="FFFFFF"/>
        </w:rPr>
        <w:t>the Zealot,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luke-6-16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16</w:t>
      </w:r>
      <w:r w:rsidRPr="004B29A2">
        <w:rPr>
          <w:rStyle w:val="textluke-6-16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and Judas the son of James, and Judas Iscariot, who became a traitor. </w:t>
      </w:r>
      <w:r w:rsidRPr="004B29A2">
        <w:rPr>
          <w:rStyle w:val="textluke-6-16"/>
          <w:rFonts w:ascii="Verdana" w:hAnsi="Verdana"/>
          <w:color w:val="000000"/>
          <w:sz w:val="20"/>
          <w:szCs w:val="20"/>
          <w:shd w:val="clear" w:color="auto" w:fill="FFFFFF"/>
        </w:rPr>
        <w:t>Luke 6:13-16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b/>
          <w:color w:val="000000"/>
          <w:sz w:val="24"/>
          <w:szCs w:val="24"/>
          <w:u w:val="single"/>
        </w:rPr>
      </w:pPr>
      <w:r w:rsidRPr="004B29A2">
        <w:rPr>
          <w:rFonts w:ascii="Verdana" w:hAnsi="Verdana"/>
          <w:b/>
          <w:color w:val="000000"/>
          <w:sz w:val="24"/>
          <w:szCs w:val="24"/>
        </w:rPr>
        <w:t xml:space="preserve">C. Of The </w:t>
      </w:r>
      <w:r w:rsidRPr="004B29A2">
        <w:rPr>
          <w:rFonts w:ascii="Verdana" w:hAnsi="Verdana"/>
          <w:b/>
          <w:color w:val="000000"/>
          <w:sz w:val="24"/>
          <w:szCs w:val="24"/>
          <w:u w:val="single"/>
        </w:rPr>
        <w:t>EARLY CHURCH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5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This is why I left you in Crete, so that you might put what remained into order, and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appoint elders in every town as I directed you—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6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if anyone is above reproach, the husband of one wife,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and his children are believers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and not open to the charge of debauchery or insubordination.</w:t>
      </w:r>
      <w:r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7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For an overseer,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as God's steward, must be above reproach. He must not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be arrogant or quick-tempered or a drunkard or violent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or greedy for gain,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8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but hospitable, a lover of good, self-controlled, upright, holy,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and disciplined. 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9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He must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hold firm to the trustworthy word as taught, so that he may be able to give instruction in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sound doctrine and also to rebuke those who contradict it. </w:t>
      </w:r>
      <w:r w:rsidRPr="004B29A2">
        <w:rPr>
          <w:rStyle w:val="text"/>
          <w:rFonts w:ascii="Verdana" w:hAnsi="Verdana"/>
          <w:color w:val="000000"/>
          <w:sz w:val="20"/>
          <w:szCs w:val="20"/>
          <w:shd w:val="clear" w:color="auto" w:fill="FFFFFF"/>
        </w:rPr>
        <w:t>Titus 1:5-9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b/>
          <w:color w:val="000000"/>
          <w:sz w:val="24"/>
          <w:szCs w:val="24"/>
        </w:rPr>
      </w:pPr>
      <w:r w:rsidRPr="004B29A2">
        <w:rPr>
          <w:rFonts w:ascii="Verdana" w:hAnsi="Verdana"/>
          <w:b/>
          <w:color w:val="000000"/>
          <w:sz w:val="24"/>
          <w:szCs w:val="24"/>
        </w:rPr>
        <w:t xml:space="preserve">D. Of </w:t>
      </w:r>
      <w:r w:rsidRPr="004B29A2">
        <w:rPr>
          <w:rFonts w:ascii="Verdana" w:hAnsi="Verdana"/>
          <w:b/>
          <w:color w:val="000000"/>
          <w:sz w:val="24"/>
          <w:szCs w:val="24"/>
          <w:u w:val="single"/>
        </w:rPr>
        <w:t>MARRIAGE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22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Wives,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submit to your own husbands,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as to the Lord.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23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For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the husband is the head of the wife even as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Christ is the head of the church, his body, and is himself its Savior.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24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Now as the church submits to Christ, so also wives should submit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in everything to their husbands. </w:t>
      </w:r>
      <w:r w:rsidRPr="004B29A2">
        <w:rPr>
          <w:rStyle w:val="text"/>
          <w:rFonts w:ascii="Verdana" w:hAnsi="Verdana"/>
          <w:color w:val="000000"/>
          <w:sz w:val="20"/>
          <w:szCs w:val="20"/>
          <w:shd w:val="clear" w:color="auto" w:fill="FFFFFF"/>
        </w:rPr>
        <w:t>Ephesians 5:22-24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18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Wives, submit to your husbands, as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is fitting in the Lord.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19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Husbands, love your wives, and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do not be harsh with them. </w:t>
      </w:r>
      <w:r w:rsidRPr="004B29A2">
        <w:rPr>
          <w:rStyle w:val="text"/>
          <w:rFonts w:ascii="Verdana" w:hAnsi="Verdana"/>
          <w:color w:val="000000"/>
          <w:sz w:val="20"/>
          <w:szCs w:val="20"/>
          <w:shd w:val="clear" w:color="auto" w:fill="FFFFFF"/>
        </w:rPr>
        <w:t>Colossians 3:18-19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  <w:r w:rsidRPr="004B29A2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Likewise, wives,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be subject to your own husbands. </w:t>
      </w:r>
      <w:r w:rsidRPr="004B29A2">
        <w:rPr>
          <w:rFonts w:ascii="Verdana" w:hAnsi="Verdana"/>
          <w:color w:val="000000"/>
          <w:sz w:val="20"/>
          <w:szCs w:val="20"/>
          <w:shd w:val="clear" w:color="auto" w:fill="FFFFFF"/>
        </w:rPr>
        <w:t>1 Peter 3:1</w:t>
      </w:r>
    </w:p>
    <w:p w:rsidR="00F65DEA" w:rsidRPr="004B29A2" w:rsidRDefault="00F65DEA" w:rsidP="004B29A2">
      <w:pPr>
        <w:spacing w:after="0" w:line="240" w:lineRule="auto"/>
        <w:rPr>
          <w:rFonts w:ascii="Verdana" w:hAnsi="Verdana"/>
          <w:color w:val="000000"/>
          <w:sz w:val="28"/>
          <w:szCs w:val="28"/>
        </w:rPr>
      </w:pPr>
    </w:p>
    <w:p w:rsidR="00F65DEA" w:rsidRPr="004B29A2" w:rsidRDefault="00F65DEA" w:rsidP="004B29A2">
      <w:pPr>
        <w:spacing w:after="0" w:line="240" w:lineRule="auto"/>
        <w:rPr>
          <w:rFonts w:ascii="Impact" w:hAnsi="Impact"/>
          <w:color w:val="000000"/>
          <w:sz w:val="28"/>
          <w:szCs w:val="28"/>
          <w:u w:val="single"/>
        </w:rPr>
      </w:pPr>
      <w:r w:rsidRPr="004B29A2">
        <w:rPr>
          <w:rFonts w:ascii="Impact" w:hAnsi="Impact"/>
          <w:color w:val="000000"/>
          <w:sz w:val="28"/>
          <w:szCs w:val="28"/>
        </w:rPr>
        <w:t xml:space="preserve">II. Consider The Biblical </w:t>
      </w:r>
      <w:r w:rsidRPr="004B29A2">
        <w:rPr>
          <w:rFonts w:ascii="Impact" w:hAnsi="Impact"/>
          <w:color w:val="000000"/>
          <w:sz w:val="28"/>
          <w:szCs w:val="28"/>
          <w:u w:val="single"/>
        </w:rPr>
        <w:t>PASSAGES</w:t>
      </w:r>
    </w:p>
    <w:p w:rsidR="00F65DEA" w:rsidRPr="004B29A2" w:rsidRDefault="00F65DEA" w:rsidP="004B29A2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b/>
          <w:color w:val="000000"/>
          <w:sz w:val="24"/>
          <w:szCs w:val="24"/>
        </w:rPr>
      </w:pPr>
      <w:r w:rsidRPr="004B29A2">
        <w:rPr>
          <w:rFonts w:ascii="Verdana" w:hAnsi="Verdana"/>
          <w:b/>
          <w:color w:val="000000"/>
          <w:sz w:val="24"/>
          <w:szCs w:val="24"/>
        </w:rPr>
        <w:t>A. 1 Timothy 2:8-15</w:t>
      </w:r>
    </w:p>
    <w:p w:rsidR="00F65DEA" w:rsidRDefault="00F65DEA" w:rsidP="004B29A2">
      <w:pPr>
        <w:spacing w:after="0" w:line="240" w:lineRule="auto"/>
        <w:ind w:left="360"/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</w:pP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8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I desire then that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in every place the men should pray,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lifting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holy hands without anger or quarreling;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9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likewise also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that women should adorn themselves in respectable apparel, with modesty and self-control, not with braided hair and gold or pearls or costly attire,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10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but with what is proper for women who profess godliness—with good works. </w:t>
      </w:r>
    </w:p>
    <w:p w:rsidR="00F65DEA" w:rsidRDefault="00F65DEA" w:rsidP="004B29A2">
      <w:pPr>
        <w:spacing w:after="0" w:line="240" w:lineRule="auto"/>
        <w:ind w:left="360"/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i/>
          <w:color w:val="000000"/>
          <w:sz w:val="20"/>
          <w:szCs w:val="20"/>
        </w:rPr>
      </w:pP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11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Let a woman learn quietly with all submissiveness.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12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I do not permit a woman to teach or to exercise authority over a man; rather, she is to remain quiet.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13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For Adam was formed first,</w:t>
      </w:r>
      <w:r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then Eve;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14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and Adam was not deceived, but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the woman was deceived and became a transgressor.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15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Yet she will be saved through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childbearing—if they continue in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faith and love and holiness, with self-control.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b/>
          <w:color w:val="000000"/>
          <w:sz w:val="24"/>
          <w:szCs w:val="24"/>
        </w:rPr>
      </w:pPr>
      <w:r w:rsidRPr="004B29A2">
        <w:rPr>
          <w:rFonts w:ascii="Verdana" w:hAnsi="Verdana"/>
          <w:b/>
          <w:color w:val="000000"/>
          <w:sz w:val="24"/>
          <w:szCs w:val="24"/>
        </w:rPr>
        <w:t>B. 1 Corinthians 11:2-16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i/>
          <w:color w:val="000000"/>
          <w:sz w:val="20"/>
          <w:szCs w:val="20"/>
        </w:rPr>
      </w:pP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2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Now I commend you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because you remember me in everything and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maintain the traditions even as I delivered them to you.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3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But I want you to understand that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the head of every man is Christ,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the head of a wife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is her husband, and the head of Christ is God. 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4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very man who prays or prophesies with his head covered dishonors his head,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5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but every wife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who prays or</w:t>
      </w:r>
      <w:r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prophesies</w:t>
      </w:r>
      <w:r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with her head uncovered dishonors her head, since it is the same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as if her head were shaven.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6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For if a wife will not cover her head, then she should cut her hair short. But since it is disgraceful for a wife to cut off her hair or shave her head, let her cover her head.</w:t>
      </w:r>
      <w:r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7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For a man ought not to cover his head, since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he is the image and glory of God, but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woman is the glory of man.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8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For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man was not made from woman, but woman from man.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9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Neither was man created for woman, but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woman for man.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10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That is why a wife ought to have a symbol of authority on her head, because of the angels.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11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Nevertheless,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in the Lord woman is not independent of man nor man of woman;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12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for as woman was made from man, so man is now born of woman. And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all things are from God.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13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Judge for yourselves: is it proper for a wife to pray to God with her head uncovered?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14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Does not nature itself teach you that if a man wears long hair it is a disgrace for him,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15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but if a woman has long hair, it is her glory? For her hair is given to her for a covering.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16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If anyone is inclined to be contentious, we have no such practice,</w:t>
      </w:r>
      <w:r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nor do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the churches of God.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b/>
          <w:color w:val="000000"/>
          <w:sz w:val="24"/>
          <w:szCs w:val="24"/>
        </w:rPr>
      </w:pPr>
      <w:r w:rsidRPr="004B29A2">
        <w:rPr>
          <w:rFonts w:ascii="Verdana" w:hAnsi="Verdana"/>
          <w:b/>
          <w:color w:val="000000"/>
          <w:sz w:val="24"/>
          <w:szCs w:val="24"/>
        </w:rPr>
        <w:t>C. 1 Corinthians 14:33-38</w:t>
      </w:r>
    </w:p>
    <w:p w:rsidR="00F65DEA" w:rsidRDefault="00F65DEA" w:rsidP="004B29A2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text"/>
          <w:rFonts w:ascii="Verdana" w:hAnsi="Verdana"/>
          <w:i/>
          <w:color w:val="000000"/>
          <w:sz w:val="20"/>
          <w:szCs w:val="20"/>
        </w:rPr>
      </w:pPr>
      <w:r w:rsidRPr="004B29A2">
        <w:rPr>
          <w:rStyle w:val="text"/>
          <w:rFonts w:ascii="Verdana" w:hAnsi="Verdana"/>
          <w:i/>
          <w:color w:val="000000"/>
          <w:sz w:val="20"/>
          <w:szCs w:val="20"/>
        </w:rPr>
        <w:t>As in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</w:rPr>
        <w:t>all the churches of the saints,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vertAlign w:val="superscript"/>
        </w:rPr>
        <w:t>34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</w:rPr>
        <w:t>the women should keep silent in the churches. For they are not permitted to speak, but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</w:rPr>
        <w:t>should be in submission, as the Law also says.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vertAlign w:val="superscript"/>
        </w:rPr>
        <w:t>35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</w:rPr>
        <w:t>If there is anything they desire to learn, let them ask their husbands at home. For it is shameful for a woman to speak in church.</w:t>
      </w:r>
      <w:r w:rsidRPr="004B29A2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vertAlign w:val="superscript"/>
        </w:rPr>
        <w:t>36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</w:rPr>
        <w:t>Or was it from you that the word of God came? Or are you the only ones it has reached?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vertAlign w:val="superscript"/>
        </w:rPr>
        <w:t>37 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</w:rPr>
        <w:t>If anyone thinks that he is a prophet, or spiritual, he should acknowledge that the things I am writing to you are a command of the Lord.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vertAlign w:val="superscript"/>
        </w:rPr>
        <w:t>38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</w:rPr>
        <w:t>If anyone does not recognize this, he is not recognized.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vertAlign w:val="superscript"/>
        </w:rPr>
        <w:t>39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</w:rPr>
        <w:t>So, my brothers, earnestly desire to prophesy, and do not forbid speaking in tongues.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vertAlign w:val="superscript"/>
        </w:rPr>
        <w:t>40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</w:rPr>
        <w:t>But all things should be done decently and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</w:rPr>
        <w:t> 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</w:rPr>
        <w:t xml:space="preserve">in order. </w:t>
      </w:r>
    </w:p>
    <w:p w:rsidR="00F65DEA" w:rsidRPr="004B29A2" w:rsidRDefault="00F65DEA" w:rsidP="004B29A2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/>
          <w:color w:val="000000"/>
          <w:sz w:val="20"/>
          <w:szCs w:val="20"/>
        </w:rPr>
      </w:pPr>
      <w:r w:rsidRPr="004B29A2">
        <w:rPr>
          <w:rStyle w:val="text"/>
          <w:rFonts w:ascii="Verdana" w:hAnsi="Verdana"/>
          <w:color w:val="000000"/>
          <w:sz w:val="20"/>
          <w:szCs w:val="20"/>
        </w:rPr>
        <w:t>1 Corinthians 14:33-38</w:t>
      </w:r>
    </w:p>
    <w:p w:rsidR="00F65DEA" w:rsidRPr="004B29A2" w:rsidRDefault="00F65DEA" w:rsidP="004B29A2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rPr>
          <w:rFonts w:ascii="Verdana" w:hAnsi="Verdana"/>
          <w:color w:val="000000"/>
          <w:sz w:val="28"/>
          <w:szCs w:val="28"/>
        </w:rPr>
      </w:pPr>
    </w:p>
    <w:p w:rsidR="00F65DEA" w:rsidRPr="004B29A2" w:rsidRDefault="00F65DEA" w:rsidP="004B29A2">
      <w:pPr>
        <w:spacing w:after="0" w:line="240" w:lineRule="auto"/>
        <w:rPr>
          <w:rFonts w:ascii="Impact" w:hAnsi="Impact"/>
          <w:color w:val="000000"/>
          <w:sz w:val="28"/>
          <w:szCs w:val="28"/>
          <w:u w:val="single"/>
        </w:rPr>
      </w:pPr>
      <w:r w:rsidRPr="004B29A2">
        <w:rPr>
          <w:rFonts w:ascii="Impact" w:hAnsi="Impact"/>
          <w:color w:val="000000"/>
          <w:sz w:val="28"/>
          <w:szCs w:val="28"/>
        </w:rPr>
        <w:t xml:space="preserve">III. Consider The Egalitarian </w:t>
      </w:r>
      <w:r w:rsidRPr="004B29A2">
        <w:rPr>
          <w:rFonts w:ascii="Impact" w:hAnsi="Impact"/>
          <w:color w:val="000000"/>
          <w:sz w:val="28"/>
          <w:szCs w:val="28"/>
          <w:u w:val="single"/>
        </w:rPr>
        <w:t>POSITION</w:t>
      </w:r>
    </w:p>
    <w:p w:rsidR="00F65DEA" w:rsidRPr="004B29A2" w:rsidRDefault="00F65DEA" w:rsidP="004B29A2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b/>
          <w:color w:val="000000"/>
          <w:sz w:val="24"/>
          <w:szCs w:val="24"/>
        </w:rPr>
      </w:pPr>
      <w:r w:rsidRPr="004B29A2">
        <w:rPr>
          <w:rFonts w:ascii="Verdana" w:hAnsi="Verdana"/>
          <w:b/>
          <w:color w:val="000000"/>
          <w:sz w:val="24"/>
          <w:szCs w:val="24"/>
        </w:rPr>
        <w:t xml:space="preserve">A. There is neither </w:t>
      </w:r>
      <w:r w:rsidRPr="004B29A2">
        <w:rPr>
          <w:rFonts w:ascii="Verdana" w:hAnsi="Verdana"/>
          <w:b/>
          <w:color w:val="000000"/>
          <w:sz w:val="24"/>
          <w:szCs w:val="24"/>
          <w:u w:val="single"/>
        </w:rPr>
        <w:t>MALE</w:t>
      </w:r>
      <w:r w:rsidRPr="004B29A2">
        <w:rPr>
          <w:rFonts w:ascii="Verdana" w:hAnsi="Verdana"/>
          <w:b/>
          <w:color w:val="000000"/>
          <w:sz w:val="24"/>
          <w:szCs w:val="24"/>
        </w:rPr>
        <w:t xml:space="preserve"> nor </w:t>
      </w:r>
      <w:r w:rsidRPr="004B29A2">
        <w:rPr>
          <w:rFonts w:ascii="Verdana" w:hAnsi="Verdana"/>
          <w:b/>
          <w:color w:val="000000"/>
          <w:sz w:val="24"/>
          <w:szCs w:val="24"/>
          <w:u w:val="single"/>
        </w:rPr>
        <w:t>FEMALE</w:t>
      </w:r>
      <w:r w:rsidRPr="004B29A2">
        <w:rPr>
          <w:rFonts w:ascii="Verdana" w:hAnsi="Verdana"/>
          <w:b/>
          <w:color w:val="000000"/>
          <w:sz w:val="24"/>
          <w:szCs w:val="24"/>
        </w:rPr>
        <w:t xml:space="preserve"> in Christ</w:t>
      </w:r>
      <w:r>
        <w:rPr>
          <w:rFonts w:ascii="Verdana" w:hAnsi="Verdana"/>
          <w:b/>
          <w:color w:val="000000"/>
          <w:sz w:val="24"/>
          <w:szCs w:val="24"/>
        </w:rPr>
        <w:t>.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  <w:r w:rsidRPr="004B29A2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There is neither Jew nor Greek, there is neither slave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nor free,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there is no male and female, for you are all one in Christ Jesus. </w:t>
      </w:r>
      <w:r w:rsidRPr="004B29A2">
        <w:rPr>
          <w:rFonts w:ascii="Verdana" w:hAnsi="Verdana"/>
          <w:color w:val="000000"/>
          <w:sz w:val="20"/>
          <w:szCs w:val="20"/>
          <w:shd w:val="clear" w:color="auto" w:fill="FFFFFF"/>
        </w:rPr>
        <w:t>Galatians 3:28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b/>
          <w:color w:val="000000"/>
          <w:sz w:val="24"/>
          <w:szCs w:val="24"/>
        </w:rPr>
      </w:pPr>
      <w:r w:rsidRPr="004B29A2">
        <w:rPr>
          <w:rFonts w:ascii="Verdana" w:hAnsi="Verdana"/>
          <w:b/>
          <w:color w:val="000000"/>
          <w:sz w:val="24"/>
          <w:szCs w:val="24"/>
        </w:rPr>
        <w:t xml:space="preserve">B. 1 Timothy 2 refers to </w:t>
      </w:r>
      <w:r w:rsidRPr="004B29A2">
        <w:rPr>
          <w:rFonts w:ascii="Verdana" w:hAnsi="Verdana"/>
          <w:b/>
          <w:color w:val="000000"/>
          <w:sz w:val="24"/>
          <w:szCs w:val="24"/>
          <w:u w:val="single"/>
        </w:rPr>
        <w:t>HUSBANDS</w:t>
      </w:r>
      <w:r w:rsidRPr="004B29A2">
        <w:rPr>
          <w:rFonts w:ascii="Verdana" w:hAnsi="Verdana"/>
          <w:b/>
          <w:color w:val="000000"/>
          <w:sz w:val="24"/>
          <w:szCs w:val="24"/>
        </w:rPr>
        <w:t xml:space="preserve"> and </w:t>
      </w:r>
      <w:r w:rsidRPr="004B29A2">
        <w:rPr>
          <w:rFonts w:ascii="Verdana" w:hAnsi="Verdana"/>
          <w:b/>
          <w:color w:val="000000"/>
          <w:sz w:val="24"/>
          <w:szCs w:val="24"/>
          <w:u w:val="single"/>
        </w:rPr>
        <w:t>WIVES</w:t>
      </w:r>
      <w:r w:rsidRPr="004B29A2">
        <w:rPr>
          <w:rFonts w:ascii="Verdana" w:hAnsi="Verdana"/>
          <w:b/>
          <w:color w:val="000000"/>
          <w:sz w:val="24"/>
          <w:szCs w:val="24"/>
        </w:rPr>
        <w:t xml:space="preserve"> specifically</w:t>
      </w:r>
      <w:r>
        <w:rPr>
          <w:rFonts w:ascii="Verdana" w:hAnsi="Verdana"/>
          <w:b/>
          <w:color w:val="000000"/>
          <w:sz w:val="24"/>
          <w:szCs w:val="24"/>
        </w:rPr>
        <w:t>.</w:t>
      </w:r>
      <w:bookmarkStart w:id="0" w:name="_GoBack"/>
      <w:bookmarkEnd w:id="0"/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11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Let a woman learn quietly with all submissiveness.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12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I do not permit a woman to teach or to exercise authority over a man; rather, she is to remain quiet.</w:t>
      </w:r>
      <w:r w:rsidRPr="004B29A2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4B29A2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1 Timothy 2:11-12</w:t>
      </w: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b/>
          <w:color w:val="000000"/>
          <w:sz w:val="24"/>
          <w:szCs w:val="24"/>
        </w:rPr>
      </w:pPr>
      <w:r w:rsidRPr="004B29A2">
        <w:rPr>
          <w:rFonts w:ascii="Verdana" w:hAnsi="Verdana"/>
          <w:b/>
          <w:color w:val="000000"/>
          <w:sz w:val="24"/>
          <w:szCs w:val="24"/>
        </w:rPr>
        <w:t xml:space="preserve">C. What about </w:t>
      </w:r>
      <w:r w:rsidRPr="004B29A2">
        <w:rPr>
          <w:rFonts w:ascii="Verdana" w:hAnsi="Verdana"/>
          <w:b/>
          <w:color w:val="000000"/>
          <w:sz w:val="24"/>
          <w:szCs w:val="24"/>
          <w:u w:val="single"/>
        </w:rPr>
        <w:t>PRISCILLA</w:t>
      </w:r>
      <w:r w:rsidRPr="004B29A2">
        <w:rPr>
          <w:rFonts w:ascii="Verdana" w:hAnsi="Verdana"/>
          <w:b/>
          <w:color w:val="000000"/>
          <w:sz w:val="24"/>
          <w:szCs w:val="24"/>
        </w:rPr>
        <w:t xml:space="preserve"> and </w:t>
      </w:r>
      <w:r w:rsidRPr="004B29A2">
        <w:rPr>
          <w:rFonts w:ascii="Verdana" w:hAnsi="Verdana"/>
          <w:b/>
          <w:color w:val="000000"/>
          <w:sz w:val="24"/>
          <w:szCs w:val="24"/>
          <w:u w:val="single"/>
        </w:rPr>
        <w:t>PHOEBE</w:t>
      </w:r>
      <w:r w:rsidRPr="004B29A2">
        <w:rPr>
          <w:rFonts w:ascii="Verdana" w:hAnsi="Verdana"/>
          <w:b/>
          <w:color w:val="000000"/>
          <w:sz w:val="24"/>
          <w:szCs w:val="24"/>
        </w:rPr>
        <w:t>?</w:t>
      </w:r>
    </w:p>
    <w:p w:rsidR="00F65DEA" w:rsidRPr="007E3898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  <w:r w:rsidRPr="007E3898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He [Apollos] began to speak boldly in the synagogue, but when</w:t>
      </w:r>
      <w:r w:rsidRPr="007E3898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7E3898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Priscilla and Aquila heard him, they took him aside and explained to him</w:t>
      </w:r>
      <w:r w:rsidRPr="007E3898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7E3898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the way of God more accurately.</w:t>
      </w:r>
      <w:r w:rsidRPr="007E3898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7E389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Acts 18:26</w:t>
      </w:r>
    </w:p>
    <w:p w:rsidR="00F65DEA" w:rsidRPr="007E3898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</w:p>
    <w:p w:rsidR="00F65DEA" w:rsidRPr="004B29A2" w:rsidRDefault="00F65DEA" w:rsidP="004B29A2">
      <w:pPr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  <w:r w:rsidRPr="007E3898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1</w:t>
      </w:r>
      <w:r w:rsidRPr="007E3898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I commend to you our sister Phoebe, a servant</w:t>
      </w:r>
      <w:r w:rsidRPr="007E3898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7E3898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of the church at</w:t>
      </w:r>
      <w:r w:rsidRPr="007E3898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7E3898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Cenchreae, </w:t>
      </w:r>
      <w:r w:rsidRPr="007E3898">
        <w:rPr>
          <w:rStyle w:val="text"/>
          <w:rFonts w:ascii="Verdana" w:hAnsi="Verdana" w:cs="Arial"/>
          <w:b/>
          <w:bCs/>
          <w:i/>
          <w:color w:val="000000"/>
          <w:sz w:val="20"/>
          <w:szCs w:val="20"/>
          <w:shd w:val="clear" w:color="auto" w:fill="FFFFFF"/>
          <w:vertAlign w:val="superscript"/>
        </w:rPr>
        <w:t>2</w:t>
      </w:r>
      <w:r w:rsidRPr="007E3898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that you</w:t>
      </w:r>
      <w:r w:rsidRPr="007E3898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7E3898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>may welcome her in the Lord in a way worthy of the saints, and help her in whatever she may need from you, for she has</w:t>
      </w:r>
      <w:r w:rsidRPr="004B29A2">
        <w:rPr>
          <w:rStyle w:val="text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been a patron of many and of myself as well. </w:t>
      </w:r>
      <w:r w:rsidRPr="004B29A2">
        <w:rPr>
          <w:rStyle w:val="text"/>
          <w:rFonts w:ascii="Verdana" w:hAnsi="Verdana"/>
          <w:color w:val="000000"/>
          <w:sz w:val="20"/>
          <w:szCs w:val="20"/>
          <w:shd w:val="clear" w:color="auto" w:fill="FFFFFF"/>
        </w:rPr>
        <w:t>Romans 16:1-2</w:t>
      </w:r>
    </w:p>
    <w:sectPr w:rsidR="00F65DEA" w:rsidRPr="004B29A2" w:rsidSect="004B29A2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9A2"/>
    <w:rsid w:val="00251253"/>
    <w:rsid w:val="003171B7"/>
    <w:rsid w:val="004B29A2"/>
    <w:rsid w:val="007E3898"/>
    <w:rsid w:val="008017D0"/>
    <w:rsid w:val="008341EA"/>
    <w:rsid w:val="00F4757C"/>
    <w:rsid w:val="00F6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A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uiPriority w:val="99"/>
    <w:rsid w:val="004B29A2"/>
  </w:style>
  <w:style w:type="character" w:customStyle="1" w:styleId="apple-converted-space">
    <w:name w:val="apple-converted-space"/>
    <w:uiPriority w:val="99"/>
    <w:rsid w:val="004B29A2"/>
  </w:style>
  <w:style w:type="paragraph" w:styleId="NormalWeb">
    <w:name w:val="Normal (Web)"/>
    <w:basedOn w:val="Normal"/>
    <w:uiPriority w:val="99"/>
    <w:semiHidden/>
    <w:rsid w:val="004B2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luke-2-22">
    <w:name w:val="text luke-2-22"/>
    <w:basedOn w:val="DefaultParagraphFont"/>
    <w:uiPriority w:val="99"/>
    <w:rsid w:val="004B29A2"/>
    <w:rPr>
      <w:rFonts w:cs="Times New Roman"/>
    </w:rPr>
  </w:style>
  <w:style w:type="character" w:customStyle="1" w:styleId="textluke-2-23">
    <w:name w:val="text luke-2-23"/>
    <w:basedOn w:val="DefaultParagraphFont"/>
    <w:uiPriority w:val="99"/>
    <w:rsid w:val="004B29A2"/>
    <w:rPr>
      <w:rFonts w:cs="Times New Roman"/>
    </w:rPr>
  </w:style>
  <w:style w:type="character" w:customStyle="1" w:styleId="textluke-6-13">
    <w:name w:val="text luke-6-13"/>
    <w:basedOn w:val="DefaultParagraphFont"/>
    <w:uiPriority w:val="99"/>
    <w:rsid w:val="004B29A2"/>
    <w:rPr>
      <w:rFonts w:cs="Times New Roman"/>
    </w:rPr>
  </w:style>
  <w:style w:type="character" w:customStyle="1" w:styleId="textluke-6-14">
    <w:name w:val="text luke-6-14"/>
    <w:basedOn w:val="DefaultParagraphFont"/>
    <w:uiPriority w:val="99"/>
    <w:rsid w:val="004B29A2"/>
    <w:rPr>
      <w:rFonts w:cs="Times New Roman"/>
    </w:rPr>
  </w:style>
  <w:style w:type="character" w:customStyle="1" w:styleId="textluke-6-15">
    <w:name w:val="text luke-6-15"/>
    <w:basedOn w:val="DefaultParagraphFont"/>
    <w:uiPriority w:val="99"/>
    <w:rsid w:val="004B29A2"/>
    <w:rPr>
      <w:rFonts w:cs="Times New Roman"/>
    </w:rPr>
  </w:style>
  <w:style w:type="character" w:customStyle="1" w:styleId="textluke-6-16">
    <w:name w:val="text luke-6-16"/>
    <w:basedOn w:val="DefaultParagraphFont"/>
    <w:uiPriority w:val="99"/>
    <w:rsid w:val="004B29A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B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29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922</Words>
  <Characters>5261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Troy Walliser</dc:creator>
  <cp:keywords/>
  <dc:description/>
  <cp:lastModifiedBy>Owner</cp:lastModifiedBy>
  <cp:revision>2</cp:revision>
  <dcterms:created xsi:type="dcterms:W3CDTF">2015-05-13T16:06:00Z</dcterms:created>
  <dcterms:modified xsi:type="dcterms:W3CDTF">2015-05-13T16:06:00Z</dcterms:modified>
</cp:coreProperties>
</file>